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Přebor Domažlicka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Gabriela Bartoňová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Dufková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Krumlová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Klára Lukschová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Kuželková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Šlajer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Zahořany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Díly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Kdyně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Újezd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 Holýšov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 Holýšov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 Holýšov C</w:t>
      </w:r>
      <w:r>
        <w:t> - Újezd C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 Holýšov C</w:t>
      </w:r>
      <w:r>
        <w:t> - Zahořany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 Holýšov C</w:t>
      </w:r>
      <w:r>
        <w:t> - Kdyně C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 Holýšov C</w:t>
      </w:r>
      <w:r>
        <w:t> - Díly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 Holýšov C</w:t>
      </w:r>
      <w:r>
        <w:t> - Újezd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Díly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 Holýšov C</w:t>
      </w:r>
      <w:r>
        <w:t> - Pec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08.02.25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 Holýšov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 Holýšov C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Újezd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22.09.24</w:t>
      </w:r>
      <w:r>
        <w:tab/>
      </w:r>
      <w:r>
        <w:t>ne</w:t>
      </w:r>
      <w:r>
        <w:tab/>
      </w:r>
      <w:r>
        <w:t>13:00</w:t>
      </w:r>
      <w:r>
        <w:tab/>
      </w:r>
      <w:r>
        <w:t> Holýšov C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Pec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Újezd C</w:t>
      </w:r>
      <w:r>
        <w:t> - Zahořany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Kdyně C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Díly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Újezd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Újezd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 Holýšov C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C</w:t>
      </w:r>
      <w:r>
        <w:t> - Díly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Újezd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Kdyně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Újezd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> Holýšov C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Díly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Újezd C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Kdyně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Pec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 Holýšov C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Kdyně C</w:t>
      </w:r>
      <w:r>
        <w:t> - Zahořany B</w:t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Díly - </w:t>
      </w:r>
      <w:r>
        <w:rPr>
          <w:color w:val="00B050"/>
        </w:rPr>
        <w:t>Kdyně C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Díly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Díly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Díly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</w:t>
      </w:r>
      <w:r>
        <w:t> - Pec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> Holýšov C - </w:t>
      </w:r>
      <w:r>
        <w:rPr>
          <w:color w:val="00B050"/>
        </w:rPr>
        <w:t>Díly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</w:t>
      </w:r>
      <w:r>
        <w:t> - Újezd C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Díly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</w:t>
      </w:r>
      <w:r>
        <w:t> - Zahořany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</w:t>
      </w:r>
      <w:r>
        <w:t> -  Holýšov C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Díly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</w:t>
      </w:r>
      <w:r>
        <w:t> - Újezd B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Díly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Díly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01.03.25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Díly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Díly</w:t>
      </w:r>
      <w:r>
        <w:t> - Kdyně C</w:t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Újezd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28.09.24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Díly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Pec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16.11.24</w:t>
      </w:r>
      <w:r>
        <w:tab/>
      </w:r>
      <w:r>
        <w:t>so</w:t>
      </w:r>
      <w:r>
        <w:tab/>
      </w:r>
      <w:r>
        <w:t>14:30</w:t>
      </w:r>
      <w:r>
        <w:tab/>
      </w:r>
      <w:r>
        <w:t> Holýšov C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Újezd C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18.01.25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Újezd B</w:t>
      </w:r>
      <w:r>
        <w:t> - Zahořany B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Díly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Újezd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22.02.25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Kdyně C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Újezd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08.03.25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Újezd B</w:t>
      </w:r>
      <w:r>
        <w:t> -  Holýšov C</w:t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Kdyně C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14:30</w:t>
      </w:r>
      <w:r>
        <w:tab/>
      </w:r>
      <w:r>
        <w:t>Újezd C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Díly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Pec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09.11.24</w:t>
      </w:r>
      <w:r>
        <w:tab/>
      </w:r>
      <w:r>
        <w:t>so</w:t>
      </w:r>
      <w:r>
        <w:tab/>
      </w:r>
      <w:r>
        <w:t>13:00</w:t>
      </w:r>
      <w:r>
        <w:tab/>
      </w:r>
      <w:r>
        <w:t>Újezd B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Zahořany B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 Holýšov C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> Holýšov C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Pec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Díly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Újezd C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Újezd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Pec B</w:t>
      </w:r>
      <w:r>
        <w:t> - Zahořany B</w:t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Zahořany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Zahořany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05.10.24</w:t>
      </w:r>
      <w:r>
        <w:tab/>
      </w:r>
      <w:r>
        <w:t>so</w:t>
      </w:r>
      <w:r>
        <w:tab/>
      </w:r>
      <w:r>
        <w:t>14:30</w:t>
      </w:r>
      <w:r>
        <w:tab/>
      </w:r>
      <w:r>
        <w:t> Holýšov C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Újezd C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Újezd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Kdyně C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Pec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Díly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>Sokol Díly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18.01.25</w:t>
      </w:r>
      <w:r>
        <w:tab/>
      </w:r>
      <w:r>
        <w:t>so</w:t>
      </w:r>
      <w:r>
        <w:tab/>
      </w:r>
      <w:r>
        <w:t>14:30</w:t>
      </w:r>
      <w:r>
        <w:tab/>
      </w:r>
      <w:r>
        <w:t>Újezd B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>TJ Sokol Újezd Sv. Kříže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Díly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Újezd C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Zahořany B</w:t>
      </w:r>
      <w:r>
        <w:t> -  Holýšov C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Kdyně C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>TJ Sokol Kdyně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Pec B - </w:t>
      </w:r>
      <w:r>
        <w:rPr>
          <w:color w:val="00B050"/>
        </w:rPr>
        <w:t>Zahořany B</w:t>
      </w:r>
      <w:r>
        <w:t/>
      </w:r>
      <w:r>
        <w:tab/>
      </w:r>
      <w:r>
        <w:rPr>
          <w:sz w:val="14"/>
          <w:szCs w:val="14"/>
        </w:rPr>
        <w:t>Pec Pod Čerchovem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