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Sdružený Přebor Plzeňska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Kotas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Koloman Lázók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Dubec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Flaišhanzová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Vosková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Kotas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Dubec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Rokycany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27.01.25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27.01.25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30.09.24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27.01.25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Baník Stříbro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27.01.25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10.02.25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14.10.24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24.01.25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Přeštice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24.02.25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D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Slavoj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10.03.25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Baník Stříbro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B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27.01.25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23.09.24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07.10.24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TJ Slavoj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11.11.24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D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17.03.25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B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604 584 925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Kotas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724373110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jkotas@post.cz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607792240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happes@seznam.cz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Dubec Václav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602937887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 Novotná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420777644691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gigina7@seznam.cz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Přeštice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Přeštice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Tř. 1. Máje. hotel Sport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33401 Přeštice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Kubát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602762201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sheltie@volny.cz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Kubát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602762201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sheltie@volny.cz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Alexander Kalas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722465865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aalexander.kalas@gmail.com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723968179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603887990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benes@mpasro.cz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Diviš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724620863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j.divis@centrum.cz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