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Kasal, 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Fidrant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Mýl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Tehovec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Kosmonosy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Lomnice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Lokomotiva Tábor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Konstruktiva Praha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Náchod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Sokol Kdyně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Bohušovice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Červený Kostelec 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TJ Teplice Letná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SKK Rokycany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Tehovec </w:t>
      </w:r>
      <w:r>
        <w:t> - KK Konstruktiva Praha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Teplice Letná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Náchod</w:t>
      </w:r>
      <w:r>
        <w:t> - TJ Červený Kostelec 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Konstruktiva Praha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Teplice Letná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Rokycany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Konstruktiva Praha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Teplice Letná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Náchod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Rokycany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Červený Kostelec 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16:00</w:t>
      </w:r>
      <w:r>
        <w:tab/>
      </w:r>
      <w:r>
        <w:t>KK Konstruktiva Praha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Bohušovice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Kuželky Tehovec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Kosmonosy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Lomnice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Lokomotiva Tábor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KK Konstruktiva Praha 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SKK Náchod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TJ Sokol Kdyně</w:t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Teplice Letná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Náchod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Rokycany B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Teplice Letná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Náchod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Konstruktiva Praha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Teplice Letná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Kosmonosy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24.10.24</w:t>
      </w:r>
      <w:r>
        <w:tab/>
      </w:r>
      <w:r>
        <w:t>čt</w:t>
      </w:r>
      <w:r>
        <w:tab/>
      </w:r>
      <w:r>
        <w:t>19:00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Podbořany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Kuželky Tehovec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Sokol Kdyně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Červený Kostelec 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Konstruktiva Praha </w:t>
      </w:r>
      <w:r>
        <w:t> - TJ Teplice Letná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Náchod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Kuželky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SKK Náchod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Rokycany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Teplice Letná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Náchod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Rokycany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