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3. KLM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Kovářík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Ambra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Michaela Šuterová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Matoušek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Koubský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Kolařík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Michaela Šuterová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Ambrová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Matoušek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Kolařík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Ambra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Matoušek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Kovářík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Ambrová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Koubský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Matoušek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Kolařík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Ambrová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Koubský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Matoušek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Kovářík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Ambra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Koubský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Matoušek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 Škoda VS Plzeň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>TJ Dobřany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TJ Radlice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B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14:00</w:t>
      </w:r>
      <w:r>
        <w:tab/>
      </w:r>
      <w:r>
        <w:t>Kuželky Holýšov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17:00</w:t>
      </w:r>
      <w:r>
        <w:tab/>
      </w:r>
      <w:r>
        <w:t>KK Slavoj Praha B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Žatec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17:00</w:t>
      </w:r>
      <w:r>
        <w:tab/>
      </w:r>
      <w:r>
        <w:t>TJ Radlice A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Slavoj Praha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Slavoj Praha B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Slavoj Praha B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Žatec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Slavoj Praha B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Slavoj Praha B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Slavoj Praha B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Slavoj Praha B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17:00</w:t>
      </w:r>
      <w:r>
        <w:tab/>
      </w:r>
      <w:r>
        <w:t>TJ Radlice A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B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Slavoj Praha B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14:00</w:t>
      </w:r>
      <w:r>
        <w:tab/>
      </w:r>
      <w:r>
        <w:t>Kuželky Holýšov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Slavoj Praha B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Slavoj Praha B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Slavoj Praha B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>TJ Dobřany - </w:t>
      </w:r>
      <w:r>
        <w:rPr>
          <w:color w:val="00B050"/>
        </w:rPr>
        <w:t>KK Slavoj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Slavoj Praha B</w:t>
      </w:r>
      <w:r>
        <w:t> - TJ Radlice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CB Dobřany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09:00</w:t>
      </w:r>
      <w:r>
        <w:tab/>
      </w:r>
      <w:r>
        <w:t>TJ Sokol Duchcov B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17:00</w:t>
      </w:r>
      <w:r>
        <w:tab/>
      </w:r>
      <w:r>
        <w:t>KK Slavoj Praha B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Radlice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>TJ Dobřany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17:00</w:t>
      </w:r>
      <w:r>
        <w:tab/>
      </w:r>
      <w:r>
        <w:t>TJ Radlice A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14:00</w:t>
      </w:r>
      <w:r>
        <w:tab/>
      </w:r>
      <w:r>
        <w:t>Kuželky Holýšov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Žatec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Žatec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17:00</w:t>
      </w:r>
      <w:r>
        <w:tab/>
      </w:r>
      <w:r>
        <w:t>TJ Radlice A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Žatec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Žatec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Žatec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Žatec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Žatec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Žatec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10:00</w:t>
      </w:r>
      <w:r>
        <w:tab/>
      </w:r>
      <w:r>
        <w:t>TJ Dobřany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Žatec</w:t>
      </w:r>
      <w:r>
        <w:t> - TJ Radlice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15:00</w:t>
      </w:r>
      <w:r>
        <w:tab/>
      </w:r>
      <w:r>
        <w:t>TJ Sokol Duchcov B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Žatec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18:00</w:t>
      </w:r>
      <w:r>
        <w:tab/>
      </w:r>
      <w:r>
        <w:t>KK Slavoj Praha B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Žatec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14:00</w:t>
      </w:r>
      <w:r>
        <w:tab/>
      </w:r>
      <w:r>
        <w:t>Kuželky Holýšov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Žatec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Žatec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Údlice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>TJ Dobřany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TJ Radlice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09:00</w:t>
      </w:r>
      <w:r>
        <w:tab/>
      </w:r>
      <w:r>
        <w:t>TJ Sokol Duchcov B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17:00</w:t>
      </w:r>
      <w:r>
        <w:tab/>
      </w:r>
      <w:r>
        <w:t>KK Slavoj Praha B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Žatec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17:00</w:t>
      </w:r>
      <w:r>
        <w:tab/>
      </w:r>
      <w:r>
        <w:t>TJ Radlice A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14:00</w:t>
      </w:r>
      <w:r>
        <w:tab/>
      </w:r>
      <w:r>
        <w:t>Kuželky Holýšov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Ústí n. L.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17:00</w:t>
      </w:r>
      <w:r>
        <w:tab/>
      </w:r>
      <w:r>
        <w:t>TJ Radlice A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>TJ Dobřany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TJ Radlice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09:00</w:t>
      </w:r>
      <w:r>
        <w:tab/>
      </w:r>
      <w:r>
        <w:t>TJ Sokol Duchcov B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17:00</w:t>
      </w:r>
      <w:r>
        <w:tab/>
      </w:r>
      <w:r>
        <w:t>KK Slavoj Praha B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Žatec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14:00</w:t>
      </w:r>
      <w:r>
        <w:tab/>
      </w:r>
      <w:r>
        <w:t>Kuželky Holýšov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Jiskra Hazlov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14:00</w:t>
      </w:r>
      <w:r>
        <w:tab/>
      </w:r>
      <w:r>
        <w:t>Kuželky Holýšov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>TJ Dobřany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TJ Radlice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09:00</w:t>
      </w:r>
      <w:r>
        <w:tab/>
      </w:r>
      <w:r>
        <w:t>TJ Sokol Duchcov B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17:00</w:t>
      </w:r>
      <w:r>
        <w:tab/>
      </w:r>
      <w:r>
        <w:t>KK Slavoj Praha B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Žatec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17:00</w:t>
      </w:r>
      <w:r>
        <w:tab/>
      </w:r>
      <w:r>
        <w:t>TJ Radlice A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Žižkov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14:00</w:t>
      </w:r>
      <w:r>
        <w:tab/>
      </w:r>
      <w:r>
        <w:t>Kuželky Holýšov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17:00</w:t>
      </w:r>
      <w:r>
        <w:tab/>
      </w:r>
      <w:r>
        <w:t>TJ Radlice A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>TJ Dobřany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TJ Radlice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09:00</w:t>
      </w:r>
      <w:r>
        <w:tab/>
      </w:r>
      <w:r>
        <w:t>TJ Sokol Duchcov B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17:00</w:t>
      </w:r>
      <w:r>
        <w:tab/>
      </w:r>
      <w:r>
        <w:t>KK Slavoj Praha B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Žatec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Dobřany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Dobřany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Dobřany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Žatec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14:00</w:t>
      </w:r>
      <w:r>
        <w:tab/>
      </w:r>
      <w:r>
        <w:t>Kuželky Holýšov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Dobřany</w:t>
      </w:r>
      <w:r>
        <w:t> - TJ Radlice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09:00</w:t>
      </w:r>
      <w:r>
        <w:tab/>
      </w:r>
      <w:r>
        <w:t>TJ Sokol Duchcov B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Dobřany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18:00</w:t>
      </w:r>
      <w:r>
        <w:tab/>
      </w:r>
      <w:r>
        <w:t>KK Slavoj Praha B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Dobřany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Dobřany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Dobřany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Dobřany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Dobřany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17:00</w:t>
      </w:r>
      <w:r>
        <w:tab/>
      </w:r>
      <w:r>
        <w:t>TJ Radlice A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Dobřany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Dobřany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Radlice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Radlice A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TJ Radlice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Radlice A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TJ Radlice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Radlice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Radlice A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>TJ Dobřany - </w:t>
      </w:r>
      <w:r>
        <w:rPr>
          <w:color w:val="00B050"/>
        </w:rPr>
        <w:t>TJ Radlice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14:00</w:t>
      </w:r>
      <w:r>
        <w:tab/>
      </w:r>
      <w:r>
        <w:t>Kuželky Holýšov - </w:t>
      </w:r>
      <w:r>
        <w:rPr>
          <w:color w:val="00B050"/>
        </w:rPr>
        <w:t>TJ Radlice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Radlice A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TJ Radlice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Radlice A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Radlice A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Žatec - </w:t>
      </w:r>
      <w:r>
        <w:rPr>
          <w:color w:val="00B050"/>
        </w:rPr>
        <w:t>TJ Radlice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Radlice A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TJ Radlice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Radlice A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TJ Radlice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Radlice A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Radlice A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B - </w:t>
      </w:r>
      <w:r>
        <w:rPr>
          <w:color w:val="00B050"/>
        </w:rPr>
        <w:t>TJ Radlice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Radlice A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18:00</w:t>
      </w:r>
      <w:r>
        <w:tab/>
      </w:r>
      <w:r>
        <w:t>KK Slavoj Praha B - </w:t>
      </w:r>
      <w:r>
        <w:rPr>
          <w:color w:val="00B050"/>
        </w:rPr>
        <w:t>TJ Radlice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Duchcov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Duchcov B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Žatec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Duchcov B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17:00</w:t>
      </w:r>
      <w:r>
        <w:tab/>
      </w:r>
      <w:r>
        <w:t>KK Slavoj Praha B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Duchcov B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Duchcov B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17:00</w:t>
      </w:r>
      <w:r>
        <w:tab/>
      </w:r>
      <w:r>
        <w:t>TJ Radlice A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14:00</w:t>
      </w:r>
      <w:r>
        <w:tab/>
      </w:r>
      <w:r>
        <w:t>Kuželky Holýšov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 B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 B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Duchcov B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Duchcov B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Duchcov B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>TJ Dobřany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 B</w:t>
      </w:r>
      <w:r>
        <w:t> - TJ Radlice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 B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Holýšov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Holýšov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17:00</w:t>
      </w:r>
      <w:r>
        <w:tab/>
      </w:r>
      <w:r>
        <w:t>KK Slavoj Praha B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Holýšov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Holýšov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Žatec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Holýšov</w:t>
      </w:r>
      <w:r>
        <w:t> - TJ Radlice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Holýšov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Holýšov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Holýšov</w:t>
      </w:r>
      <w:r>
        <w:t> - KK Slavoj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Holýšov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>TJ Dobřany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Holýšov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17:00</w:t>
      </w:r>
      <w:r>
        <w:tab/>
      </w:r>
      <w:r>
        <w:t>TJ Radlice A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Holýšov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B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Holýšov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Škoda VS Plzeň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Škoda VS Plzeň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Štruncovy sady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301 00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Vicher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725569620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skskodavsplzen@seznam.cz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Majner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723 968 179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skskodavsplzen@seznam.cz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Slavoj Praha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Hendrych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724056866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jhendrych@hbgroup.cz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Bubeník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603 240 130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pimpijou@seznam.cz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CB Dobřany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Plzeň 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Zahradní 705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334 41 Dobřany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Koubský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601333921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janml.koubsky@seznam.cz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Koubský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601333921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janml.koubsky@seznam.cz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Žatec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Žatec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Volyňských Čechů 3236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438 01 Žatec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Bučko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603 797 457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janambra@seznam.cz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Iveta Ptáčková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724 206 320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Ivetaptackova@seznam.cz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Údlice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Duchcov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431 41 Údlice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Hurník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731 411 763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vladimir.hurnik@seznam.cz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Nudčenko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725 539 686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udlice.d@seznam.cz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Ústí n. L.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Ústí nad Labem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Pod Vodojemem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400 10 Ústí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Zahálka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725 350 696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t.zahalka@email.cz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Matoušek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603 248 969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josefmatousek@centrum.cz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Jiskra Hazlov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Hazlov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Hazlov 454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351 32 Hazlov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Repčik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733546451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mira.repcik@seznam.cz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Utikalová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603 495 548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utikal@email.cz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Žižkov Praha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Veverka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602234352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petrveverka@mymail.cz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Vacek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602 474 966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lukas.vacek6@gmail.com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Dobřany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CB Dobřany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Lipová 672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334 41 Dobřany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Sloup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606 846 214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p.sloup@seznam.cz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Otto Sloup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606 849 364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kuzelkydobrany@seznam.cz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Radlice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Radotín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Popelce 1320/15b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150 00 Praha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Miloš Beneš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724440446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benesmilos@seznam.cz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Miloš Beneš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724440446.60377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benesmilos@seznam.cz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Duchcov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Duchcov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419 01 Duchcov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Endršt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602 285 115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jan.endrst@centrum.cz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Semelka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608 998 992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Holýšov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Rokycany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Třída 1. máje 100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345 62 Holýšov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Laksar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775961341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jan.laksar@gmail.com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Laksar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775 961 341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jan.laksar@gmail.com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