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9A"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A 2024/2025</w:t>
      </w:r>
    </w:p>
    <w:p w:rsidR="00AE269A"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="00AE269A" w:rsidRDefault="00AE269A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AE269A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AE269A" w:rsidRDefault="00AE269A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:rsidR="00AE269A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Lomnice</w:t>
      </w:r>
      <w:r>
        <w:tab/>
        <w:t>16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Duhai</w:t>
      </w:r>
      <w:r>
        <w:tab/>
        <w:t>25310</w:t>
      </w:r>
      <w:r>
        <w:tab/>
        <w:t>17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Hlaváč</w:t>
      </w:r>
      <w:r>
        <w:tab/>
        <w:t>26096</w:t>
      </w:r>
      <w:r>
        <w:tab/>
        <w:t>15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ml.</w:t>
      </w:r>
      <w:r>
        <w:tab/>
        <w:t>25433</w:t>
      </w:r>
      <w:r>
        <w:tab/>
        <w:t>19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Cholopovová</w:t>
      </w:r>
      <w:r>
        <w:tab/>
        <w:t>26791</w:t>
      </w:r>
      <w:r>
        <w:tab/>
        <w:t>16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Sebastian Köstler</w:t>
      </w:r>
      <w:r>
        <w:tab/>
        <w:t>27285</w:t>
      </w:r>
      <w:r>
        <w:tab/>
        <w:t>14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Křivka</w:t>
      </w:r>
      <w:r>
        <w:tab/>
        <w:t>27504</w:t>
      </w:r>
      <w:r>
        <w:tab/>
        <w:t>17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Prouza</w:t>
      </w:r>
      <w:r>
        <w:tab/>
        <w:t>26501</w:t>
      </w:r>
      <w:r>
        <w:tab/>
        <w:t>16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Prouzová</w:t>
      </w:r>
      <w:r>
        <w:tab/>
        <w:t>26500</w:t>
      </w:r>
      <w:r>
        <w:tab/>
        <w:t>16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Ritschel</w:t>
      </w:r>
      <w:r>
        <w:tab/>
        <w:t>26792</w:t>
      </w:r>
      <w:r>
        <w:tab/>
        <w:t>17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Šimáčková</w:t>
      </w:r>
      <w:r>
        <w:tab/>
        <w:t>26307</w:t>
      </w:r>
      <w:r>
        <w:tab/>
        <w:t>16</w:t>
      </w:r>
    </w:p>
    <w:p w:rsidR="00AE269A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E269A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CB Dobřany</w:t>
      </w:r>
      <w:r>
        <w:tab/>
        <w:t>17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Anežka Blechová</w:t>
      </w:r>
      <w:r>
        <w:tab/>
        <w:t>26251</w:t>
      </w:r>
      <w:r>
        <w:tab/>
        <w:t>15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nejml.</w:t>
      </w:r>
      <w:r>
        <w:tab/>
        <w:t>23142</w:t>
      </w:r>
      <w:r>
        <w:tab/>
        <w:t>17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Hessová</w:t>
      </w:r>
      <w:r>
        <w:tab/>
        <w:t>26207</w:t>
      </w:r>
      <w:r>
        <w:tab/>
        <w:t>17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  <w:t>26208</w:t>
      </w:r>
      <w:r>
        <w:tab/>
        <w:t>19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Štulc</w:t>
      </w:r>
      <w:r>
        <w:tab/>
        <w:t>26206</w:t>
      </w:r>
      <w:r>
        <w:tab/>
        <w:t>17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Valerie Vaněčková</w:t>
      </w:r>
      <w:r>
        <w:tab/>
        <w:t>26759</w:t>
      </w:r>
      <w:r>
        <w:tab/>
        <w:t>15</w:t>
      </w:r>
    </w:p>
    <w:p w:rsidR="00AE269A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E269A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SC Olympia Radotín</w:t>
      </w:r>
      <w:r>
        <w:tab/>
        <w:t>17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Jakešová</w:t>
      </w:r>
      <w:r>
        <w:tab/>
        <w:t>27275</w:t>
      </w:r>
      <w:r>
        <w:tab/>
        <w:t>19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Majer</w:t>
      </w:r>
      <w:r>
        <w:tab/>
        <w:t>25546</w:t>
      </w:r>
      <w:r>
        <w:tab/>
        <w:t>19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Slunečková</w:t>
      </w:r>
      <w:r>
        <w:tab/>
        <w:t>24893</w:t>
      </w:r>
      <w:r>
        <w:tab/>
        <w:t>18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Šimková</w:t>
      </w:r>
      <w:r>
        <w:tab/>
        <w:t>26358</w:t>
      </w:r>
      <w:r>
        <w:tab/>
        <w:t>16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Zlatník</w:t>
      </w:r>
      <w:r>
        <w:tab/>
        <w:t>26382</w:t>
      </w:r>
      <w:r>
        <w:tab/>
        <w:t>18</w:t>
      </w:r>
    </w:p>
    <w:p w:rsidR="00AE269A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E269A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Lokomotiva Ústí nad Labem</w:t>
      </w:r>
      <w:r>
        <w:tab/>
        <w:t>16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Exner</w:t>
      </w:r>
      <w:r>
        <w:tab/>
        <w:t>26296</w:t>
      </w:r>
      <w:r>
        <w:tab/>
        <w:t>15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Holubová</w:t>
      </w:r>
      <w:r>
        <w:tab/>
        <w:t>25723</w:t>
      </w:r>
      <w:r>
        <w:tab/>
        <w:t>19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Sekyra</w:t>
      </w:r>
      <w:r>
        <w:tab/>
        <w:t>27129</w:t>
      </w:r>
      <w:r>
        <w:tab/>
        <w:t>16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Stehlík</w:t>
      </w:r>
      <w:r>
        <w:tab/>
        <w:t>27128</w:t>
      </w:r>
      <w:r>
        <w:tab/>
        <w:t>15</w:t>
      </w:r>
    </w:p>
    <w:p w:rsidR="00AE269A" w:rsidRDefault="00AE269A" w:rsidP="00596F44">
      <w:pPr>
        <w:pStyle w:val="Soupiska"/>
        <w:rPr>
          <w:sz w:val="4"/>
          <w:szCs w:val="4"/>
        </w:rPr>
      </w:pPr>
    </w:p>
    <w:p w:rsidR="00AE269A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Teplice Letná</w:t>
      </w:r>
      <w:r>
        <w:tab/>
        <w:t>17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Filip</w:t>
      </w:r>
      <w:r>
        <w:tab/>
        <w:t>24408</w:t>
      </w:r>
      <w:r>
        <w:tab/>
        <w:t>19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Lukeš</w:t>
      </w:r>
      <w:r>
        <w:tab/>
        <w:t>26872</w:t>
      </w:r>
      <w:r>
        <w:tab/>
        <w:t>15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Otta</w:t>
      </w:r>
      <w:r>
        <w:tab/>
        <w:t>25093</w:t>
      </w:r>
      <w:r>
        <w:tab/>
        <w:t>16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Poddaný</w:t>
      </w:r>
      <w:r>
        <w:tab/>
        <w:t>27044</w:t>
      </w:r>
      <w:r>
        <w:tab/>
        <w:t>18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Rabas</w:t>
      </w:r>
      <w:r>
        <w:tab/>
        <w:t>25904</w:t>
      </w:r>
      <w:r>
        <w:tab/>
        <w:t>17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Šimsa</w:t>
      </w:r>
      <w:r>
        <w:tab/>
        <w:t>26471</w:t>
      </w:r>
      <w:r>
        <w:tab/>
        <w:t>14</w:t>
      </w:r>
    </w:p>
    <w:p w:rsidR="00AE269A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E269A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 Žižkov Praha</w:t>
      </w:r>
      <w:r>
        <w:tab/>
        <w:t>18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Kocman</w:t>
      </w:r>
      <w:r>
        <w:tab/>
        <w:t>25897</w:t>
      </w:r>
      <w:r>
        <w:tab/>
        <w:t>19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Králová</w:t>
      </w:r>
      <w:r>
        <w:tab/>
        <w:t>26009</w:t>
      </w:r>
      <w:r>
        <w:tab/>
        <w:t>18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Procházka</w:t>
      </w:r>
      <w:r>
        <w:tab/>
        <w:t>25637</w:t>
      </w:r>
      <w:r>
        <w:tab/>
        <w:t>16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Vaněček</w:t>
      </w:r>
      <w:r>
        <w:tab/>
        <w:t>25048</w:t>
      </w:r>
      <w:r>
        <w:tab/>
        <w:t>18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Žďárková</w:t>
      </w:r>
      <w:r>
        <w:tab/>
        <w:t>25613</w:t>
      </w:r>
      <w:r>
        <w:tab/>
        <w:t>17</w:t>
      </w:r>
    </w:p>
    <w:p w:rsidR="00AE269A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E269A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Podbořany</w:t>
      </w:r>
      <w:r>
        <w:tab/>
        <w:t>18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Marcelly</w:t>
      </w:r>
      <w:r>
        <w:tab/>
        <w:t>25380</w:t>
      </w:r>
      <w:r>
        <w:tab/>
        <w:t>18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Rada</w:t>
      </w:r>
      <w:r>
        <w:tab/>
        <w:t>25395</w:t>
      </w:r>
      <w:r>
        <w:tab/>
        <w:t>16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Leona Radová</w:t>
      </w:r>
      <w:r>
        <w:tab/>
        <w:t>24619</w:t>
      </w:r>
      <w:r>
        <w:tab/>
        <w:t>19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Jonáš Růt</w:t>
      </w:r>
      <w:r>
        <w:tab/>
        <w:t>25756</w:t>
      </w:r>
      <w:r>
        <w:tab/>
        <w:t>16</w:t>
      </w:r>
    </w:p>
    <w:p w:rsidR="00AE269A" w:rsidRDefault="00AE269A" w:rsidP="00596F44">
      <w:pPr>
        <w:pStyle w:val="Soupiska"/>
        <w:rPr>
          <w:sz w:val="4"/>
          <w:szCs w:val="4"/>
        </w:rPr>
      </w:pPr>
    </w:p>
    <w:p w:rsidR="00AE269A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Jiskra Hazlov </w:t>
      </w:r>
      <w:r>
        <w:tab/>
        <w:t>18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Repčíková</w:t>
      </w:r>
      <w:r>
        <w:tab/>
        <w:t>25645</w:t>
      </w:r>
      <w:r>
        <w:tab/>
        <w:t>16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Střeska</w:t>
      </w:r>
      <w:r>
        <w:tab/>
        <w:t>24809</w:t>
      </w:r>
      <w:r>
        <w:tab/>
        <w:t>19</w:t>
      </w:r>
    </w:p>
    <w:p w:rsidR="00AE269A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Suchánková</w:t>
      </w:r>
      <w:r>
        <w:tab/>
        <w:t>26256</w:t>
      </w:r>
      <w:r>
        <w:tab/>
        <w:t>17</w:t>
      </w:r>
    </w:p>
    <w:p w:rsidR="00AE269A" w:rsidRDefault="00173998" w:rsidP="00173998">
      <w:pPr>
        <w:pStyle w:val="Soupiska"/>
      </w:pPr>
      <w:r>
        <w:t xml:space="preserve">Dominik </w:t>
      </w:r>
      <w:proofErr w:type="spellStart"/>
      <w:r>
        <w:t>Wittwar</w:t>
      </w:r>
      <w:proofErr w:type="spellEnd"/>
      <w:r>
        <w:tab/>
        <w:t>24925</w:t>
      </w:r>
      <w:r>
        <w:tab/>
        <w:t>18</w:t>
      </w:r>
    </w:p>
    <w:p w:rsidR="00A8449A" w:rsidRDefault="00A8449A" w:rsidP="00173998">
      <w:pPr>
        <w:pStyle w:val="Soupiska"/>
      </w:pPr>
    </w:p>
    <w:p w:rsidR="00A8449A" w:rsidRDefault="00A8449A" w:rsidP="00173998">
      <w:pPr>
        <w:pStyle w:val="Soupiska"/>
      </w:pPr>
    </w:p>
    <w:p w:rsidR="00A8449A" w:rsidRDefault="00A8449A" w:rsidP="00173998">
      <w:pPr>
        <w:pStyle w:val="Soupiska"/>
      </w:pPr>
    </w:p>
    <w:p w:rsidR="00A8449A" w:rsidRDefault="00A8449A" w:rsidP="00173998">
      <w:pPr>
        <w:pStyle w:val="Soupiska"/>
        <w:rPr>
          <w:rFonts w:ascii="Calibri" w:hAnsi="Calibri" w:cs="Calibri"/>
          <w:bCs/>
          <w:sz w:val="20"/>
        </w:rPr>
      </w:pPr>
      <w:bookmarkStart w:id="0" w:name="_GoBack"/>
      <w:bookmarkEnd w:id="0"/>
    </w:p>
    <w:p w:rsidR="00AE269A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E269A" w:rsidRDefault="00AE269A" w:rsidP="002F4B7E">
      <w:pPr>
        <w:sectPr w:rsidR="00AE269A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="00AE269A" w:rsidRDefault="00AE269A" w:rsidP="002F4B7E"/>
    <w:sectPr w:rsidR="00AE269A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2A" w:rsidRDefault="0054602A">
      <w:r>
        <w:separator/>
      </w:r>
    </w:p>
  </w:endnote>
  <w:endnote w:type="continuationSeparator" w:id="0">
    <w:p w:rsidR="0054602A" w:rsidRDefault="0054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9A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="00AE269A" w:rsidRDefault="00AE269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9A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449A">
      <w:rPr>
        <w:rStyle w:val="slostrnky"/>
        <w:noProof/>
      </w:rPr>
      <w:t>1</w:t>
    </w:r>
    <w:r>
      <w:rPr>
        <w:rStyle w:val="slostrnky"/>
      </w:rPr>
      <w:fldChar w:fldCharType="end"/>
    </w:r>
  </w:p>
  <w:p w:rsidR="00AE269A" w:rsidRDefault="00AE269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9A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AE269A" w:rsidRDefault="00AE26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2A" w:rsidRDefault="0054602A">
      <w:r>
        <w:separator/>
      </w:r>
    </w:p>
  </w:footnote>
  <w:footnote w:type="continuationSeparator" w:id="0">
    <w:p w:rsidR="0054602A" w:rsidRDefault="00546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9A" w:rsidRDefault="00AE269A"/>
  <w:p w:rsidR="00AE269A" w:rsidRDefault="00AE26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4602A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8449A"/>
    <w:rsid w:val="00A949FB"/>
    <w:rsid w:val="00AE269A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741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Jdodo</cp:lastModifiedBy>
  <cp:revision>14</cp:revision>
  <cp:lastPrinted>2001-03-04T18:26:00Z</cp:lastPrinted>
  <dcterms:created xsi:type="dcterms:W3CDTF">2018-08-19T09:05:00Z</dcterms:created>
  <dcterms:modified xsi:type="dcterms:W3CDTF">2024-11-20T09:15:00Z</dcterms:modified>
</cp:coreProperties>
</file>