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E6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2024/2025</w:t>
      </w:r>
    </w:p>
    <w:p w:rsidR="003707E6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3707E6" w:rsidRDefault="003707E6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3707E6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707E6" w:rsidRDefault="003707E6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 Holýšov C</w:t>
      </w:r>
      <w:r>
        <w:tab/>
        <w:t>49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  <w:t>23302</w:t>
      </w:r>
      <w:r>
        <w:tab/>
        <w:t>60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  <w:t>23299</w:t>
      </w:r>
      <w:r>
        <w:tab/>
        <w:t>49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  <w:t>26189</w:t>
      </w:r>
      <w:r>
        <w:tab/>
        <w:t>17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  <w:t>26330</w:t>
      </w:r>
      <w:r>
        <w:tab/>
        <w:t>48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  <w:t>11204</w:t>
      </w:r>
      <w:r>
        <w:tab/>
        <w:t>60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  <w:t>23301</w:t>
      </w:r>
      <w:r>
        <w:tab/>
        <w:t>48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  <w:t>23863</w:t>
      </w:r>
      <w:r>
        <w:tab/>
        <w:t>50</w:t>
      </w:r>
      <w:bookmarkStart w:id="0" w:name="_GoBack"/>
      <w:bookmarkEnd w:id="0"/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Stehlík</w:t>
      </w:r>
      <w:r>
        <w:tab/>
        <w:t>26190</w:t>
      </w:r>
      <w:r>
        <w:tab/>
        <w:t>17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  <w:t>14736</w:t>
      </w:r>
      <w:r>
        <w:tab/>
        <w:t>45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  <w:t>10611</w:t>
      </w:r>
      <w:r>
        <w:tab/>
        <w:t>75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  <w:t>26126</w:t>
      </w:r>
      <w:r>
        <w:tab/>
        <w:t>48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  <w:t>05279</w:t>
      </w:r>
      <w:r>
        <w:tab/>
        <w:t>65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  <w:t>13952</w:t>
      </w:r>
      <w:r>
        <w:tab/>
        <w:t>57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Díly</w:t>
      </w:r>
      <w:r>
        <w:tab/>
        <w:t>53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  <w:t>03821</w:t>
      </w:r>
      <w:r>
        <w:tab/>
        <w:t>78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  <w:t>10565</w:t>
      </w:r>
      <w:r>
        <w:tab/>
        <w:t>49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  <w:t>19514</w:t>
      </w:r>
      <w:r>
        <w:tab/>
        <w:t>45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  <w:t>03785</w:t>
      </w:r>
      <w:r>
        <w:tab/>
        <w:t>72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  <w:t>10518</w:t>
      </w:r>
      <w:r>
        <w:tab/>
        <w:t>45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  <w:t>05971</w:t>
      </w:r>
      <w:r>
        <w:tab/>
        <w:t>60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  <w:t>25079</w:t>
      </w:r>
      <w:r>
        <w:tab/>
        <w:t>23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  <w:t>10564</w:t>
      </w:r>
      <w:r>
        <w:tab/>
        <w:t>51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  <w:t>16815</w:t>
      </w:r>
      <w:r>
        <w:tab/>
        <w:t>77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  <w:t>19227</w:t>
      </w:r>
      <w:r>
        <w:tab/>
        <w:t>69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  <w:t>10517</w:t>
      </w:r>
      <w:r>
        <w:tab/>
        <w:t>45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  <w:t>25194</w:t>
      </w:r>
      <w:r>
        <w:tab/>
        <w:t>42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  <w:t>14965</w:t>
      </w:r>
      <w:r>
        <w:tab/>
        <w:t>39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Pec B</w:t>
      </w:r>
      <w:r>
        <w:tab/>
        <w:t>49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  <w:t>24241</w:t>
      </w:r>
      <w:r>
        <w:tab/>
        <w:t>51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  <w:t>03807</w:t>
      </w:r>
      <w:r>
        <w:tab/>
        <w:t>69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Denkovič</w:t>
      </w:r>
      <w:r>
        <w:tab/>
        <w:t>27417</w:t>
      </w:r>
      <w:r>
        <w:tab/>
        <w:t>32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Housar</w:t>
      </w:r>
      <w:r>
        <w:tab/>
        <w:t>17952</w:t>
      </w:r>
      <w:r>
        <w:tab/>
        <w:t>51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  <w:t>24752</w:t>
      </w:r>
      <w:r>
        <w:tab/>
        <w:t>23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  <w:t>17945</w:t>
      </w:r>
      <w:r>
        <w:tab/>
        <w:t>57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Janek</w:t>
      </w:r>
      <w:r>
        <w:tab/>
        <w:t>17951</w:t>
      </w:r>
      <w:r>
        <w:tab/>
        <w:t>54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  <w:t>13924</w:t>
      </w:r>
      <w:r>
        <w:tab/>
        <w:t>72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  <w:t>23560</w:t>
      </w:r>
      <w:r>
        <w:tab/>
        <w:t>41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Němec</w:t>
      </w:r>
      <w:r>
        <w:tab/>
        <w:t>16243</w:t>
      </w:r>
      <w:r>
        <w:tab/>
        <w:t>51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Pangrác</w:t>
      </w:r>
      <w:r>
        <w:tab/>
        <w:t>26979</w:t>
      </w:r>
      <w:r>
        <w:tab/>
        <w:t>52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  <w:t>23660</w:t>
      </w:r>
      <w:r>
        <w:tab/>
        <w:t>35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Zahořany B</w:t>
      </w:r>
      <w:r>
        <w:tab/>
        <w:t>45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  <w:t>06169</w:t>
      </w:r>
      <w:r>
        <w:tab/>
        <w:t>51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  <w:t>23615</w:t>
      </w:r>
      <w:r>
        <w:tab/>
        <w:t>52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  <w:t>24796</w:t>
      </w:r>
      <w:r>
        <w:tab/>
        <w:t>57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  <w:t>24797</w:t>
      </w:r>
      <w:r>
        <w:tab/>
        <w:t>50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  <w:t>04606</w:t>
      </w:r>
      <w:r>
        <w:tab/>
        <w:t>55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Kutilová</w:t>
      </w:r>
      <w:r>
        <w:tab/>
        <w:t>24795</w:t>
      </w:r>
      <w:r>
        <w:tab/>
        <w:t>51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  <w:t>25075</w:t>
      </w:r>
      <w:r>
        <w:tab/>
        <w:t>18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Vanda Vágnerová</w:t>
      </w:r>
      <w:r>
        <w:tab/>
        <w:t>26526</w:t>
      </w:r>
      <w:r>
        <w:tab/>
        <w:t>16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Vařechová</w:t>
      </w:r>
      <w:r>
        <w:tab/>
        <w:t>18105</w:t>
      </w:r>
      <w:r>
        <w:tab/>
        <w:t>52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Újezd C</w:t>
      </w:r>
      <w:r>
        <w:tab/>
        <w:t>56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Jürgen Joneitis</w:t>
      </w:r>
      <w:r>
        <w:tab/>
        <w:t>26841</w:t>
      </w:r>
      <w:r>
        <w:tab/>
        <w:t>38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Kondrys</w:t>
      </w:r>
      <w:r>
        <w:tab/>
        <w:t>26762</w:t>
      </w:r>
      <w:r>
        <w:tab/>
        <w:t>50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  <w:t>23779</w:t>
      </w:r>
      <w:r>
        <w:tab/>
        <w:t>56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  <w:t>23773</w:t>
      </w:r>
      <w:r>
        <w:tab/>
        <w:t>68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  <w:t>23769</w:t>
      </w:r>
      <w:r>
        <w:tab/>
        <w:t>42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Lukschová</w:t>
      </w:r>
      <w:r>
        <w:tab/>
        <w:t>23770</w:t>
      </w:r>
      <w:r>
        <w:tab/>
        <w:t>72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Vondryska</w:t>
      </w:r>
      <w:r>
        <w:tab/>
        <w:t>26839</w:t>
      </w:r>
      <w:r>
        <w:tab/>
        <w:t>53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  <w:t>23777</w:t>
      </w:r>
      <w:r>
        <w:tab/>
        <w:t>76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  <w:t>23775</w:t>
      </w:r>
      <w:r>
        <w:tab/>
        <w:t>46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Újezd B</w:t>
      </w:r>
      <w:r>
        <w:tab/>
        <w:t>57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  <w:t>23781</w:t>
      </w:r>
      <w:r>
        <w:tab/>
        <w:t>56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  <w:t>23782</w:t>
      </w:r>
      <w:r>
        <w:tab/>
        <w:t>38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  <w:t>24217</w:t>
      </w:r>
      <w:r>
        <w:tab/>
        <w:t>34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  <w:t>03771</w:t>
      </w:r>
      <w:r>
        <w:tab/>
        <w:t>78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  <w:t>03767</w:t>
      </w:r>
      <w:r>
        <w:tab/>
        <w:t>78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Zange</w:t>
      </w:r>
      <w:r>
        <w:tab/>
        <w:t>27862</w:t>
      </w:r>
      <w:r>
        <w:tab/>
        <w:t>63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  <w:t>03774</w:t>
      </w:r>
      <w:r>
        <w:tab/>
        <w:t>71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ml.</w:t>
      </w:r>
      <w:r>
        <w:tab/>
        <w:t>19382</w:t>
      </w:r>
      <w:r>
        <w:tab/>
        <w:t>40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Kdyně C</w:t>
      </w:r>
      <w:r>
        <w:tab/>
        <w:t>38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  <w:t>23219</w:t>
      </w:r>
      <w:r>
        <w:tab/>
        <w:t>24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Forstová</w:t>
      </w:r>
      <w:r>
        <w:tab/>
        <w:t>23059</w:t>
      </w:r>
      <w:r>
        <w:tab/>
        <w:t>40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  <w:t>12299</w:t>
      </w:r>
      <w:r>
        <w:tab/>
        <w:t>78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  <w:t>17595</w:t>
      </w:r>
      <w:r>
        <w:tab/>
        <w:t>35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Smejkal</w:t>
      </w:r>
      <w:r>
        <w:tab/>
        <w:t>21862</w:t>
      </w:r>
      <w:r>
        <w:tab/>
        <w:t>31</w:t>
      </w:r>
    </w:p>
    <w:p w:rsidR="003707E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Šebestová</w:t>
      </w:r>
      <w:r>
        <w:tab/>
        <w:t>27215</w:t>
      </w:r>
      <w:r>
        <w:tab/>
        <w:t>22</w:t>
      </w:r>
    </w:p>
    <w:p w:rsidR="003707E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707E6" w:rsidRDefault="003707E6" w:rsidP="002F4B7E">
      <w:pPr>
        <w:sectPr w:rsidR="003707E6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3707E6" w:rsidRDefault="003707E6" w:rsidP="002F4B7E"/>
    <w:sectPr w:rsidR="003707E6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67" w:rsidRDefault="00DB0F67">
      <w:r>
        <w:separator/>
      </w:r>
    </w:p>
  </w:endnote>
  <w:endnote w:type="continuationSeparator" w:id="0">
    <w:p w:rsidR="00DB0F67" w:rsidRDefault="00DB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E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3707E6" w:rsidRDefault="003707E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E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5643">
      <w:rPr>
        <w:rStyle w:val="slostrnky"/>
        <w:noProof/>
      </w:rPr>
      <w:t>1</w:t>
    </w:r>
    <w:r>
      <w:rPr>
        <w:rStyle w:val="slostrnky"/>
      </w:rPr>
      <w:fldChar w:fldCharType="end"/>
    </w:r>
  </w:p>
  <w:p w:rsidR="003707E6" w:rsidRDefault="003707E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E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3707E6" w:rsidRDefault="003707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67" w:rsidRDefault="00DB0F67">
      <w:r>
        <w:separator/>
      </w:r>
    </w:p>
  </w:footnote>
  <w:footnote w:type="continuationSeparator" w:id="0">
    <w:p w:rsidR="00DB0F67" w:rsidRDefault="00DB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E6" w:rsidRDefault="003707E6"/>
  <w:p w:rsidR="003707E6" w:rsidRDefault="003707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707E6"/>
    <w:rsid w:val="003946F5"/>
    <w:rsid w:val="003C584A"/>
    <w:rsid w:val="003E5643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B0F67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Jdodo</cp:lastModifiedBy>
  <cp:revision>2</cp:revision>
  <cp:lastPrinted>2001-03-04T18:26:00Z</cp:lastPrinted>
  <dcterms:created xsi:type="dcterms:W3CDTF">2025-01-06T07:03:00Z</dcterms:created>
  <dcterms:modified xsi:type="dcterms:W3CDTF">2025-01-06T07:03:00Z</dcterms:modified>
</cp:coreProperties>
</file>