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</w:r>
      <w:r>
        <w:t>23299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26189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Lampová</w:t>
      </w:r>
      <w:r>
        <w:tab/>
      </w:r>
      <w:r>
        <w:t>26330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11204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</w:r>
      <w:r>
        <w:t>23301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</w:r>
      <w:r>
        <w:t>23863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Stehlík</w:t>
      </w:r>
      <w:r>
        <w:tab/>
      </w:r>
      <w:r>
        <w:t>26190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10611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</w:r>
      <w:r>
        <w:t>26126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</w:r>
      <w:r>
        <w:t>05279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Díly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</w:r>
      <w:r>
        <w:t>03821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</w:r>
      <w:r>
        <w:t>10565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</w:r>
      <w:r>
        <w:t>05971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</w:r>
      <w:r>
        <w:t>25079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</w:r>
      <w:r>
        <w:t>10564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</w:r>
      <w:r>
        <w:t>16815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</w:r>
      <w:r>
        <w:t>19227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</w:r>
      <w:r>
        <w:t>10517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</w:r>
      <w:r>
        <w:t>14965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Pec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Denkovič</w:t>
      </w:r>
      <w:r>
        <w:tab/>
      </w:r>
      <w:r>
        <w:t>27417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Housar</w:t>
      </w:r>
      <w:r>
        <w:tab/>
      </w:r>
      <w:r>
        <w:t>17952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Janek</w:t>
      </w:r>
      <w:r>
        <w:tab/>
      </w:r>
      <w:r>
        <w:t>17951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Němec</w:t>
      </w:r>
      <w:r>
        <w:tab/>
      </w:r>
      <w:r>
        <w:t>16243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Pangrác</w:t>
      </w:r>
      <w:r>
        <w:tab/>
      </w:r>
      <w:r>
        <w:t>26979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</w:r>
      <w:r>
        <w:t>23615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</w:r>
      <w:r>
        <w:t>24797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Kutilová</w:t>
      </w:r>
      <w:r>
        <w:tab/>
      </w:r>
      <w:r>
        <w:t>24795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</w:r>
      <w:r>
        <w:t>25075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Matylda Vágnerová</w:t>
      </w:r>
      <w:r>
        <w:tab/>
      </w:r>
      <w:r>
        <w:t>26527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Vanda Vágnerová</w:t>
      </w:r>
      <w:r>
        <w:tab/>
      </w:r>
      <w:r>
        <w:t>26526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Vařechová</w:t>
      </w:r>
      <w:r>
        <w:tab/>
      </w:r>
      <w:r>
        <w:t>18105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Jürgen Joneitis</w:t>
      </w:r>
      <w:r>
        <w:tab/>
      </w:r>
      <w:r>
        <w:t>26841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Kondrys</w:t>
      </w:r>
      <w:r>
        <w:tab/>
      </w:r>
      <w:r>
        <w:t>26762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</w:r>
      <w:r>
        <w:t>23779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</w:r>
      <w:r>
        <w:t>23773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</w:r>
      <w:r>
        <w:t>23769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Lukschová</w:t>
      </w:r>
      <w:r>
        <w:tab/>
      </w:r>
      <w:r>
        <w:t>23770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Vondryska</w:t>
      </w:r>
      <w:r>
        <w:tab/>
      </w:r>
      <w:r>
        <w:t>26839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</w:r>
      <w:r>
        <w:t>23777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</w:r>
      <w:r>
        <w:t>23775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</w:r>
      <w:r>
        <w:t>23782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</w:r>
      <w:r>
        <w:t>23781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</w:r>
      <w:r>
        <w:t>03771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</w:r>
      <w:r>
        <w:t>03767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Zange</w:t>
      </w:r>
      <w:r>
        <w:tab/>
      </w:r>
      <w:r>
        <w:t>27862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</w:r>
      <w:r>
        <w:t>03774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ml.</w:t>
      </w:r>
      <w:r>
        <w:tab/>
      </w:r>
      <w:r>
        <w:t>19382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</w:r>
      <w:r>
        <w:t>23219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Forstová</w:t>
      </w:r>
      <w:r>
        <w:tab/>
      </w:r>
      <w:r>
        <w:t>23059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Smejkal</w:t>
      </w:r>
      <w:r>
        <w:tab/>
      </w:r>
      <w:r>
        <w:t>21862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Šebestová</w:t>
      </w:r>
      <w:r>
        <w:tab/>
      </w:r>
      <w:r>
        <w:t>27215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